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707DE05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F76A234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553965C7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60268AD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5765F1B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592B79BB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B7FE41E" w14:textId="77777777" w:rsidR="001E2A31" w:rsidRDefault="001E2A31" w:rsidP="001E2A3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45F0EFE" w14:textId="77777777" w:rsidR="001E2A31" w:rsidRDefault="001E2A31" w:rsidP="001E2A3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DBF7426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4D7CF1D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4631685F" w14:textId="77777777" w:rsidR="00C75B30" w:rsidRDefault="00F813C0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D065F9C" wp14:editId="388EB7A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5E63BEA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281590E1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126E450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39638B4" w14:textId="77777777" w:rsidR="000A0302" w:rsidRDefault="00785623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Orbin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r w:rsidR="005C3B28">
              <w:rPr>
                <w:rFonts w:ascii="Arial" w:hAnsi="Arial"/>
                <w:b/>
                <w:sz w:val="28"/>
              </w:rPr>
              <w:t>RT</w:t>
            </w:r>
            <w:r w:rsidR="009F5D36">
              <w:rPr>
                <w:rFonts w:ascii="Arial" w:hAnsi="Arial"/>
                <w:b/>
                <w:sz w:val="28"/>
              </w:rPr>
              <w:t>-P</w:t>
            </w:r>
          </w:p>
          <w:p w14:paraId="250A2D08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35EEB09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B59FA93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1524A3E6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0FA87B9" w14:textId="77777777" w:rsidR="000A0302" w:rsidRDefault="00F813C0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5628E659" wp14:editId="7A19CC41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6359461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178DCAF" w14:textId="77777777" w:rsidR="004F2AE8" w:rsidRDefault="002A0636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2A0636">
              <w:rPr>
                <w:rFonts w:ascii="Arial" w:hAnsi="Arial"/>
                <w:sz w:val="22"/>
              </w:rPr>
              <w:t>Sehr giftig für Wasserorganismen mit langfristiger Wirkung.</w:t>
            </w:r>
          </w:p>
          <w:p w14:paraId="11A85F8E" w14:textId="77777777" w:rsidR="00A57B6D" w:rsidRDefault="00A57B6D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A57B6D">
              <w:rPr>
                <w:rFonts w:ascii="Arial" w:hAnsi="Arial"/>
                <w:sz w:val="22"/>
              </w:rPr>
              <w:t>Kann gegenüber Metallen korrosiv sein.</w:t>
            </w:r>
          </w:p>
          <w:p w14:paraId="21152467" w14:textId="6E7AA01E" w:rsidR="00A57B6D" w:rsidRDefault="00A57B6D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A57B6D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32247AE" w14:textId="77777777" w:rsidR="000A0302" w:rsidRDefault="00F813C0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4ABDD758" wp14:editId="6FFB1D03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E40637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9B05F2F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4BCB6FE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735B54F" w14:textId="77777777" w:rsidR="000A0302" w:rsidRDefault="00F813C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F94F853" wp14:editId="610741EC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97E0C" w14:textId="77777777" w:rsidR="000A0302" w:rsidRDefault="00F813C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E78D64B" wp14:editId="2CC1FA1A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9E59735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37E6A80B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26C97508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199B6EE1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7AF95F56" w14:textId="77777777" w:rsidR="000A0302" w:rsidRDefault="00F813C0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28A47EDB" wp14:editId="49A34F01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5551208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69024D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2E32479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EFB2F45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016DDCF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45A29FF" w14:textId="77777777" w:rsidR="000A0302" w:rsidRDefault="00F813C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91AC317" wp14:editId="32BB0826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9E9A3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154EF6D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27200E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1A9AD6F3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4134E12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24AE437A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C5F5C89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6ABA11C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EC2F0D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79DF3F2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1A464C2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6E4BD0F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F492568" w14:textId="77777777" w:rsidR="000A0302" w:rsidRDefault="00F813C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C345586" wp14:editId="0EC1C69B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CFB5F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CB43744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68B8F7AE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B02AF19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D123E7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5104003D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2189F9CE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45411EEA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53FF900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D9DA63E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15DB776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E457852" w14:textId="77777777" w:rsidR="000A0302" w:rsidRDefault="00F813C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AECE261" wp14:editId="2CB57450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1A25AD78" w14:textId="77777777" w:rsidR="000A0302" w:rsidRDefault="00D123E7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0A0302"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327C999B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711D8DF2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1F81437A" w14:textId="77777777" w:rsidR="000A0302" w:rsidRDefault="00C75B30">
      <w:pPr>
        <w:rPr>
          <w:rFonts w:ascii="Arial" w:hAnsi="Arial"/>
          <w:sz w:val="22"/>
        </w:rPr>
      </w:pPr>
      <w:r w:rsidRPr="00F813C0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12FBD"/>
    <w:rsid w:val="000A0302"/>
    <w:rsid w:val="001539D2"/>
    <w:rsid w:val="001E2A31"/>
    <w:rsid w:val="00225AF9"/>
    <w:rsid w:val="002A0636"/>
    <w:rsid w:val="002D79F0"/>
    <w:rsid w:val="00342A94"/>
    <w:rsid w:val="00342DA2"/>
    <w:rsid w:val="003D4809"/>
    <w:rsid w:val="00453CF7"/>
    <w:rsid w:val="004E336D"/>
    <w:rsid w:val="004F2AE8"/>
    <w:rsid w:val="00553C93"/>
    <w:rsid w:val="005C3B28"/>
    <w:rsid w:val="005D57F7"/>
    <w:rsid w:val="0060669C"/>
    <w:rsid w:val="00672D07"/>
    <w:rsid w:val="00785623"/>
    <w:rsid w:val="008D47FD"/>
    <w:rsid w:val="009F5D36"/>
    <w:rsid w:val="00A46B41"/>
    <w:rsid w:val="00A57B6D"/>
    <w:rsid w:val="00A85972"/>
    <w:rsid w:val="00C252DE"/>
    <w:rsid w:val="00C75B30"/>
    <w:rsid w:val="00D123E7"/>
    <w:rsid w:val="00D66EBE"/>
    <w:rsid w:val="00E01DF2"/>
    <w:rsid w:val="00EC6ECC"/>
    <w:rsid w:val="00F813C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9205F"/>
  <w15:chartTrackingRefBased/>
  <w15:docId w15:val="{BD629425-F5DA-439E-9201-FB547888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290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7</cp:revision>
  <cp:lastPrinted>2008-04-18T09:44:00Z</cp:lastPrinted>
  <dcterms:created xsi:type="dcterms:W3CDTF">2021-04-29T10:19:00Z</dcterms:created>
  <dcterms:modified xsi:type="dcterms:W3CDTF">2024-01-29T12:29:00Z</dcterms:modified>
</cp:coreProperties>
</file>